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09490A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09490A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30396A" w:rsidP="001A0745">
      <w:pPr>
        <w:pStyle w:val="afa"/>
        <w:ind w:left="0"/>
        <w:rPr>
          <w:sz w:val="28"/>
          <w:szCs w:val="28"/>
        </w:rPr>
      </w:pPr>
      <w:r w:rsidRPr="006F3032">
        <w:rPr>
          <w:sz w:val="28"/>
          <w:szCs w:val="28"/>
        </w:rPr>
        <w:t>0</w:t>
      </w:r>
      <w:r w:rsidR="0009490A">
        <w:rPr>
          <w:sz w:val="28"/>
          <w:szCs w:val="28"/>
        </w:rPr>
        <w:t>2.10.</w:t>
      </w:r>
      <w:r w:rsidRPr="006F3032">
        <w:rPr>
          <w:sz w:val="28"/>
          <w:szCs w:val="28"/>
        </w:rPr>
        <w:t xml:space="preserve"> 201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                  </w:t>
      </w:r>
      <w:r w:rsidR="001A074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</w:t>
      </w:r>
      <w:r w:rsidR="0009490A">
        <w:rPr>
          <w:sz w:val="28"/>
          <w:szCs w:val="28"/>
        </w:rPr>
        <w:t>143</w:t>
      </w:r>
      <w:r w:rsidRPr="006F3032">
        <w:rPr>
          <w:sz w:val="28"/>
          <w:szCs w:val="28"/>
        </w:rPr>
        <w:t xml:space="preserve">                        </w:t>
      </w:r>
      <w:r w:rsidR="001A0745">
        <w:rPr>
          <w:sz w:val="28"/>
          <w:szCs w:val="28"/>
        </w:rPr>
        <w:t xml:space="preserve">           </w:t>
      </w:r>
      <w:r w:rsidRPr="006F3032">
        <w:rPr>
          <w:sz w:val="28"/>
          <w:szCs w:val="28"/>
        </w:rPr>
        <w:t xml:space="preserve"> </w:t>
      </w:r>
      <w:r w:rsidR="0009490A"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CE49BF" w:rsidRDefault="0009490A" w:rsidP="00CE49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CE49BF" w:rsidRPr="00CE49BF">
        <w:rPr>
          <w:b/>
          <w:bCs/>
          <w:sz w:val="28"/>
          <w:szCs w:val="28"/>
        </w:rPr>
        <w:t xml:space="preserve">Защита населения </w:t>
      </w:r>
    </w:p>
    <w:p w:rsidR="00467696" w:rsidRPr="00CE49BF" w:rsidRDefault="00CE49BF" w:rsidP="00CE49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bCs/>
          <w:sz w:val="28"/>
          <w:szCs w:val="28"/>
        </w:rPr>
        <w:t>и территории от чрезвычайных ситуаций,</w:t>
      </w:r>
      <w:r>
        <w:rPr>
          <w:b/>
          <w:bCs/>
          <w:sz w:val="28"/>
          <w:szCs w:val="28"/>
        </w:rPr>
        <w:t xml:space="preserve"> </w:t>
      </w:r>
      <w:r w:rsidRPr="00CE49BF">
        <w:rPr>
          <w:b/>
          <w:bCs/>
          <w:sz w:val="28"/>
          <w:szCs w:val="28"/>
        </w:rPr>
        <w:t>обеспечение пожарной безопасности и безопасности людей на водных объектах</w:t>
      </w:r>
      <w:r w:rsidRPr="00CE49BF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1A0745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201</w:t>
      </w:r>
      <w:r w:rsidR="00121769" w:rsidRPr="00CE49BF">
        <w:rPr>
          <w:b/>
          <w:sz w:val="28"/>
          <w:szCs w:val="28"/>
        </w:rPr>
        <w:t>8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949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1A0745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1A0745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9490A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09490A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09490A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CE49BF" w:rsidRPr="00CE49BF">
        <w:rPr>
          <w:bCs/>
          <w:sz w:val="28"/>
          <w:szCs w:val="28"/>
        </w:rPr>
        <w:t>Защита населения и территории от чрезвычайных ситуаций,</w:t>
      </w:r>
      <w:r w:rsidR="00CE49BF">
        <w:rPr>
          <w:bCs/>
          <w:sz w:val="28"/>
          <w:szCs w:val="28"/>
        </w:rPr>
        <w:t xml:space="preserve"> </w:t>
      </w:r>
      <w:r w:rsidR="00CE49BF" w:rsidRPr="00CE49BF">
        <w:rPr>
          <w:bCs/>
          <w:sz w:val="28"/>
          <w:szCs w:val="28"/>
        </w:rPr>
        <w:t>обеспечение пожарной безопасности и безопасности людей на водных объектах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постановлением Администрации </w:t>
      </w:r>
      <w:r w:rsidR="0009490A">
        <w:rPr>
          <w:sz w:val="28"/>
          <w:szCs w:val="28"/>
        </w:rPr>
        <w:t>Веселовского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8B0220">
        <w:rPr>
          <w:sz w:val="28"/>
          <w:szCs w:val="28"/>
        </w:rPr>
        <w:t>2</w:t>
      </w:r>
      <w:r w:rsidR="001A0745">
        <w:rPr>
          <w:sz w:val="28"/>
          <w:szCs w:val="28"/>
        </w:rPr>
        <w:t>9</w:t>
      </w:r>
      <w:r w:rsidRPr="00875AFD">
        <w:rPr>
          <w:sz w:val="28"/>
          <w:szCs w:val="28"/>
        </w:rPr>
        <w:t>.1</w:t>
      </w:r>
      <w:r w:rsidR="008B0220">
        <w:rPr>
          <w:sz w:val="28"/>
          <w:szCs w:val="28"/>
        </w:rPr>
        <w:t>2</w:t>
      </w:r>
      <w:r w:rsidRPr="00875AFD">
        <w:rPr>
          <w:sz w:val="28"/>
          <w:szCs w:val="28"/>
        </w:rPr>
        <w:t>.201</w:t>
      </w:r>
      <w:r w:rsidR="00121769">
        <w:rPr>
          <w:sz w:val="28"/>
          <w:szCs w:val="28"/>
        </w:rPr>
        <w:t>7</w:t>
      </w:r>
      <w:r w:rsidRPr="00875AFD">
        <w:rPr>
          <w:sz w:val="28"/>
          <w:szCs w:val="28"/>
        </w:rPr>
        <w:t xml:space="preserve"> года № </w:t>
      </w:r>
      <w:r w:rsidR="00121769">
        <w:rPr>
          <w:sz w:val="28"/>
          <w:szCs w:val="28"/>
        </w:rPr>
        <w:t>1</w:t>
      </w:r>
      <w:r w:rsidR="00CE49BF">
        <w:rPr>
          <w:sz w:val="28"/>
          <w:szCs w:val="28"/>
        </w:rPr>
        <w:t>6</w:t>
      </w:r>
      <w:r w:rsidR="001A0745">
        <w:rPr>
          <w:sz w:val="28"/>
          <w:szCs w:val="28"/>
        </w:rPr>
        <w:t xml:space="preserve">9 </w:t>
      </w:r>
      <w:r w:rsidRPr="00875AFD">
        <w:rPr>
          <w:sz w:val="28"/>
          <w:szCs w:val="28"/>
        </w:rPr>
        <w:t>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09490A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CE49BF" w:rsidRPr="00CE49BF">
        <w:rPr>
          <w:bCs/>
          <w:sz w:val="28"/>
          <w:szCs w:val="28"/>
        </w:rPr>
        <w:t>Защита населения и территории от чрезвычайных ситуаций,</w:t>
      </w:r>
      <w:r w:rsidR="00CE49BF">
        <w:rPr>
          <w:bCs/>
          <w:sz w:val="28"/>
          <w:szCs w:val="28"/>
        </w:rPr>
        <w:t xml:space="preserve"> </w:t>
      </w:r>
      <w:r w:rsidR="00CE49BF" w:rsidRPr="00CE49BF">
        <w:rPr>
          <w:bCs/>
          <w:sz w:val="28"/>
          <w:szCs w:val="28"/>
        </w:rPr>
        <w:t>обеспечение пожарной безопасности и безопасности людей на водных объектах</w:t>
      </w:r>
      <w:r w:rsidR="00875AFD" w:rsidRPr="00875AFD">
        <w:rPr>
          <w:sz w:val="28"/>
          <w:szCs w:val="28"/>
        </w:rPr>
        <w:t>» на 201</w:t>
      </w:r>
      <w:r w:rsidR="00121769">
        <w:rPr>
          <w:sz w:val="28"/>
          <w:szCs w:val="28"/>
        </w:rPr>
        <w:t>8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за </w:t>
      </w:r>
      <w:r w:rsidR="001A0745">
        <w:rPr>
          <w:sz w:val="28"/>
          <w:szCs w:val="28"/>
        </w:rPr>
        <w:t>9-ти месяцев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201</w:t>
      </w:r>
      <w:r w:rsidR="003B019E">
        <w:rPr>
          <w:sz w:val="28"/>
          <w:szCs w:val="28"/>
        </w:rPr>
        <w:t>8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Pr="00875AFD">
        <w:rPr>
          <w:sz w:val="28"/>
          <w:szCs w:val="28"/>
        </w:rPr>
        <w:t xml:space="preserve"> согласно приложению  к настоящему постановлению.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09490A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</w:t>
      </w:r>
      <w:r w:rsidR="001A0745">
        <w:rPr>
          <w:sz w:val="28"/>
          <w:szCs w:val="28"/>
        </w:rPr>
        <w:t>Н.И.Кирило</w:t>
      </w:r>
      <w:r w:rsidR="00440A2E">
        <w:rPr>
          <w:sz w:val="28"/>
          <w:szCs w:val="28"/>
        </w:rPr>
        <w:t>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09490A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1A0745">
        <w:rPr>
          <w:sz w:val="24"/>
          <w:szCs w:val="24"/>
        </w:rPr>
        <w:t>02.10</w:t>
      </w:r>
      <w:r w:rsidR="00761556" w:rsidRPr="00875AFD">
        <w:rPr>
          <w:sz w:val="24"/>
          <w:szCs w:val="24"/>
        </w:rPr>
        <w:t>.201</w:t>
      </w:r>
      <w:r w:rsidR="009D2A38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 xml:space="preserve">г № </w:t>
      </w:r>
      <w:r w:rsidR="001A0745">
        <w:rPr>
          <w:sz w:val="24"/>
          <w:szCs w:val="24"/>
        </w:rPr>
        <w:t>143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1B0FF1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CE49B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E49BF" w:rsidRPr="00CE49BF">
        <w:rPr>
          <w:rFonts w:ascii="Times New Roman" w:hAnsi="Times New Roman" w:cs="Times New Roman"/>
          <w:bCs/>
          <w:sz w:val="24"/>
          <w:szCs w:val="24"/>
          <w:u w:val="single"/>
        </w:rPr>
        <w:t>Защита населения и территории от чрезвычайных ситуаций,</w:t>
      </w:r>
      <w:r w:rsidR="00CE49BF" w:rsidRPr="00CE49BF">
        <w:rPr>
          <w:bCs/>
          <w:sz w:val="24"/>
          <w:szCs w:val="24"/>
          <w:u w:val="single"/>
        </w:rPr>
        <w:t xml:space="preserve"> </w:t>
      </w:r>
      <w:r w:rsidR="00CE49BF" w:rsidRPr="00CE49BF">
        <w:rPr>
          <w:rFonts w:ascii="Times New Roman" w:hAnsi="Times New Roman" w:cs="Times New Roman"/>
          <w:bCs/>
          <w:sz w:val="24"/>
          <w:szCs w:val="24"/>
          <w:u w:val="single"/>
        </w:rPr>
        <w:t>обеспечение пожарной безопасности и безопасности людей на водных объектах</w:t>
      </w:r>
      <w:r w:rsidRPr="00CE49B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25F04">
        <w:rPr>
          <w:rFonts w:ascii="Times New Roman" w:hAnsi="Times New Roman" w:cs="Times New Roman"/>
          <w:sz w:val="24"/>
          <w:szCs w:val="24"/>
        </w:rPr>
        <w:t xml:space="preserve">  отчетный пер</w:t>
      </w:r>
      <w:r w:rsidRPr="001B0FF1">
        <w:rPr>
          <w:rFonts w:ascii="Times New Roman" w:hAnsi="Times New Roman" w:cs="Times New Roman"/>
          <w:sz w:val="24"/>
          <w:szCs w:val="24"/>
        </w:rPr>
        <w:t xml:space="preserve">иод </w:t>
      </w:r>
      <w:r w:rsidR="001A0745">
        <w:rPr>
          <w:rFonts w:ascii="Times New Roman" w:hAnsi="Times New Roman" w:cs="Times New Roman"/>
          <w:sz w:val="24"/>
          <w:szCs w:val="24"/>
          <w:u w:val="single"/>
        </w:rPr>
        <w:t xml:space="preserve">9 месяцев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8237F6" w:rsidRPr="003B5239" w:rsidTr="004F42CC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4F42CC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4F42C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CE49BF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BB4D91" w:rsidRDefault="00CE49BF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CE49BF" w:rsidRDefault="00CE49BF" w:rsidP="00726BA8">
            <w:pPr>
              <w:pStyle w:val="ConsPlusCell"/>
              <w:rPr>
                <w:rFonts w:ascii="Times New Roman" w:hAnsi="Times New Roman" w:cs="Times New Roman"/>
              </w:rPr>
            </w:pPr>
            <w:r w:rsidRPr="00CE49BF">
              <w:rPr>
                <w:rFonts w:ascii="Times New Roman" w:hAnsi="Times New Roman" w:cs="Times New Roman"/>
              </w:rPr>
              <w:t xml:space="preserve">Подпрограмма </w:t>
            </w:r>
          </w:p>
          <w:p w:rsidR="00CE49BF" w:rsidRPr="00CE49BF" w:rsidRDefault="00CE49BF" w:rsidP="00726BA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E49BF">
              <w:rPr>
                <w:rFonts w:ascii="Times New Roman" w:hAnsi="Times New Roman" w:cs="Times New Roman"/>
              </w:rPr>
              <w:t>«Пожарная безопасность»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CE49BF" w:rsidRDefault="00CE49BF" w:rsidP="00C4587F">
            <w:r w:rsidRPr="00CE49BF">
              <w:t xml:space="preserve">Специалист </w:t>
            </w:r>
            <w:r w:rsidR="00C4587F">
              <w:t>первой</w:t>
            </w:r>
            <w:r w:rsidRPr="00CE49BF">
              <w:t xml:space="preserve"> категории по вопросам </w:t>
            </w:r>
            <w:r w:rsidR="00C4587F">
              <w:t xml:space="preserve">земельным и имущественным отношениям </w:t>
            </w:r>
            <w:r w:rsidRPr="00CE49BF">
              <w:t xml:space="preserve"> </w:t>
            </w:r>
            <w:r w:rsidR="00C4587F">
              <w:t>Федоренко И.А</w:t>
            </w:r>
            <w:r w:rsidRPr="00CE49BF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0B0740" w:rsidRDefault="00CE49BF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0B0740" w:rsidRDefault="00CE49BF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0B0740" w:rsidRDefault="00CE49BF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0B0740" w:rsidRDefault="00C4587F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0B0740" w:rsidRDefault="00C4587F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CE49BF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0B0740" w:rsidRDefault="00CE49BF" w:rsidP="00C458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C458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0B0740" w:rsidRDefault="00CE49BF" w:rsidP="00C458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C458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0B0740" w:rsidRDefault="00C4587F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</w:tr>
      <w:tr w:rsidR="00F40E06" w:rsidRPr="000B0740" w:rsidTr="00F40E06">
        <w:trPr>
          <w:trHeight w:val="55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BB4D91" w:rsidRDefault="00F40E0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CE49BF" w:rsidRDefault="00F40E06" w:rsidP="00726BA8">
            <w:pPr>
              <w:rPr>
                <w:bCs/>
              </w:rPr>
            </w:pPr>
            <w:r w:rsidRPr="00CE49BF">
              <w:rPr>
                <w:bCs/>
              </w:rPr>
              <w:t>Основное мероприятие 1.1</w:t>
            </w:r>
          </w:p>
          <w:p w:rsidR="00F40E06" w:rsidRPr="00CE49BF" w:rsidRDefault="00F40E06" w:rsidP="00726BA8">
            <w:r w:rsidRPr="00CE49BF"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t>Веселовского</w:t>
            </w:r>
            <w:r w:rsidRPr="00CE49BF">
              <w:t xml:space="preserve"> сельского поселения, огнезащитная обработка деревянных конструкций кровли административного здания и здания </w:t>
            </w:r>
            <w:r>
              <w:t>Веселовского</w:t>
            </w:r>
            <w:r w:rsidRPr="00CE49BF">
              <w:t xml:space="preserve"> СДК и чердачных помещений, монтаж и обслуживание системы АПС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CE49BF" w:rsidRDefault="00F40E06" w:rsidP="00726BA8">
            <w:r w:rsidRPr="00CE49BF">
              <w:t xml:space="preserve">Специалист </w:t>
            </w:r>
            <w:r>
              <w:t>первой</w:t>
            </w:r>
            <w:r w:rsidRPr="00CE49BF">
              <w:t xml:space="preserve"> категории по вопросам </w:t>
            </w:r>
            <w:r>
              <w:t xml:space="preserve">земельным и имущественным отношениям </w:t>
            </w:r>
            <w:r w:rsidRPr="00CE49BF">
              <w:t xml:space="preserve"> </w:t>
            </w:r>
            <w:r>
              <w:t>Федоренко И.А</w:t>
            </w:r>
            <w:r w:rsidRPr="00CE49BF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663A5" w:rsidRDefault="00F40E06" w:rsidP="00072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8D2E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8D2E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8D2E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8D2E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8D2E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</w:tr>
      <w:tr w:rsidR="00CE49BF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BB4D91" w:rsidRDefault="00CE49BF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CE49BF" w:rsidRDefault="00CE49BF" w:rsidP="00726BA8">
            <w:r w:rsidRPr="00CE49BF">
              <w:t xml:space="preserve">Контрольное событие муниципальной программы 1.1. </w:t>
            </w:r>
          </w:p>
          <w:p w:rsidR="00CE49BF" w:rsidRPr="00CE49BF" w:rsidRDefault="00CE49BF" w:rsidP="00726BA8">
            <w:r w:rsidRPr="00CE49BF">
              <w:t>Заключение муниципальных контрактов</w:t>
            </w:r>
          </w:p>
          <w:p w:rsidR="00CE49BF" w:rsidRPr="00CE49BF" w:rsidRDefault="00CE49BF" w:rsidP="00726B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CE49BF" w:rsidRDefault="00F40E06" w:rsidP="00726BA8">
            <w:pPr>
              <w:rPr>
                <w:kern w:val="2"/>
              </w:rPr>
            </w:pPr>
            <w:r w:rsidRPr="00CE49BF">
              <w:t xml:space="preserve">Специалист </w:t>
            </w:r>
            <w:r>
              <w:t>первой</w:t>
            </w:r>
            <w:r w:rsidRPr="00CE49BF">
              <w:t xml:space="preserve"> категории по вопросам </w:t>
            </w:r>
            <w:r>
              <w:t xml:space="preserve">земельным и имущественным отношениям </w:t>
            </w:r>
            <w:r w:rsidRPr="00CE49BF">
              <w:t xml:space="preserve"> </w:t>
            </w:r>
            <w:r>
              <w:t>Федоренко И.А</w:t>
            </w:r>
            <w:r w:rsidRPr="00CE49BF">
              <w:t>.</w:t>
            </w:r>
            <w:r w:rsidR="00CE49BF" w:rsidRPr="00CE49BF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4B1918" w:rsidRDefault="00F40E06" w:rsidP="00DC40A1">
            <w:pPr>
              <w:pStyle w:val="af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0B0740" w:rsidRDefault="00CE49BF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0B0740" w:rsidRDefault="00DC40A1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0B0740" w:rsidRDefault="00CE49B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0B0740" w:rsidRDefault="00CE49BF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0B0740" w:rsidRDefault="00CE49B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0B0740" w:rsidRDefault="00CE49B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BF" w:rsidRPr="000B0740" w:rsidRDefault="00CE49BF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F40E06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BB4D91" w:rsidRDefault="00F40E0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CE49BF" w:rsidRDefault="00F40E06" w:rsidP="00726BA8">
            <w:pPr>
              <w:rPr>
                <w:bCs/>
              </w:rPr>
            </w:pPr>
            <w:r w:rsidRPr="00CE49BF">
              <w:t>Подпрограмма «Защита от чрезвычайных ситуаций»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>
            <w:r w:rsidRPr="00ED754E">
              <w:t>Специалист первой категории по вопросам земельным и имущественным отношениям  Федоренко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F81DBF" w:rsidRDefault="00F40E06" w:rsidP="001F3154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8D2E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8D2E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8D2E2E">
            <w:pPr>
              <w:jc w:val="center"/>
            </w:pPr>
            <w:r w:rsidRPr="007408D3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8D2E2E">
            <w:pPr>
              <w:jc w:val="center"/>
            </w:pPr>
            <w:r w:rsidRPr="007408D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8D2E2E">
            <w:pPr>
              <w:jc w:val="center"/>
            </w:pPr>
            <w:r w:rsidRPr="007408D3">
              <w:rPr>
                <w:sz w:val="22"/>
                <w:szCs w:val="22"/>
              </w:rPr>
              <w:t>0,0</w:t>
            </w:r>
          </w:p>
        </w:tc>
      </w:tr>
      <w:tr w:rsidR="00F40E06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BB4D91" w:rsidRDefault="00F40E0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CE49BF" w:rsidRDefault="00F40E06" w:rsidP="00726BA8">
            <w:pPr>
              <w:rPr>
                <w:bCs/>
              </w:rPr>
            </w:pPr>
            <w:r w:rsidRPr="00CE49BF">
              <w:rPr>
                <w:bCs/>
              </w:rPr>
              <w:t>Основное мероприятие 2.1</w:t>
            </w:r>
          </w:p>
          <w:p w:rsidR="00F40E06" w:rsidRPr="00CE49BF" w:rsidRDefault="00F40E06" w:rsidP="00726BA8">
            <w:pPr>
              <w:rPr>
                <w:bCs/>
              </w:rPr>
            </w:pPr>
            <w:r w:rsidRPr="00CE49BF"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>
            <w:r w:rsidRPr="00ED754E">
              <w:t>Специалист первой категории по вопросам земельным и имущественным отношениям  Федоренко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4B1918" w:rsidRDefault="00F40E06" w:rsidP="00DC40A1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8D2E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8D2E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8D2E2E">
            <w:pPr>
              <w:jc w:val="center"/>
            </w:pPr>
            <w:r w:rsidRPr="007408D3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8D2E2E">
            <w:pPr>
              <w:jc w:val="center"/>
            </w:pPr>
            <w:r w:rsidRPr="007408D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8D2E2E">
            <w:pPr>
              <w:jc w:val="center"/>
            </w:pPr>
            <w:r w:rsidRPr="007408D3">
              <w:rPr>
                <w:sz w:val="22"/>
                <w:szCs w:val="22"/>
              </w:rPr>
              <w:t>0,0</w:t>
            </w:r>
          </w:p>
        </w:tc>
      </w:tr>
      <w:tr w:rsidR="00F40E06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BB4D91" w:rsidRDefault="00F40E0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CE49BF" w:rsidRDefault="00F40E06" w:rsidP="00726BA8">
            <w:pPr>
              <w:rPr>
                <w:bCs/>
              </w:rPr>
            </w:pPr>
            <w:r w:rsidRPr="00CE49BF">
              <w:rPr>
                <w:bCs/>
              </w:rPr>
              <w:t>Основное мероприятие 2.2</w:t>
            </w:r>
          </w:p>
          <w:p w:rsidR="00F40E06" w:rsidRPr="00CE49BF" w:rsidRDefault="00F40E06" w:rsidP="00726BA8">
            <w:pPr>
              <w:rPr>
                <w:bCs/>
              </w:rPr>
            </w:pPr>
            <w:r w:rsidRPr="00CE49BF">
              <w:t xml:space="preserve">Поддержание в готовности системы оповещения </w:t>
            </w:r>
            <w:r>
              <w:t>Веселовского</w:t>
            </w:r>
            <w:r w:rsidRPr="00CE49BF"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>
            <w:r w:rsidRPr="00ED754E">
              <w:t>Специалист первой категории по вопросам земельным и имущественным отношениям  Федоренко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B063FA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B063FA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B063FA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B063FA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B063FA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</w:tr>
      <w:tr w:rsidR="00F40E06" w:rsidTr="00DC40A1">
        <w:trPr>
          <w:trHeight w:val="324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BB4D91" w:rsidRDefault="00F40E0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CE49BF" w:rsidRDefault="00F40E06" w:rsidP="00726BA8">
            <w:pPr>
              <w:rPr>
                <w:bCs/>
              </w:rPr>
            </w:pPr>
            <w:r w:rsidRPr="00CE49BF">
              <w:rPr>
                <w:bCs/>
              </w:rPr>
              <w:t>Основное мероприятие 2.3</w:t>
            </w:r>
          </w:p>
          <w:p w:rsidR="00F40E06" w:rsidRPr="00CE49BF" w:rsidRDefault="00F40E06" w:rsidP="00726BA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</w:rPr>
            </w:pPr>
            <w:r w:rsidRPr="00CE49BF">
              <w:rPr>
                <w:rFonts w:ascii="Times New Roman" w:hAnsi="Times New Roman" w:cs="Times New Roman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>
            <w:r w:rsidRPr="00FC0A0A">
              <w:t>Специалист первой категории по вопросам земельным и имущественным отношениям  Федоренко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894680" w:rsidRDefault="00F40E06" w:rsidP="00DC40A1">
            <w:pPr>
              <w:pStyle w:val="af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8D2E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8D2E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8D2E2E">
            <w:pPr>
              <w:jc w:val="center"/>
            </w:pPr>
            <w:r w:rsidRPr="007408D3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8D2E2E">
            <w:pPr>
              <w:jc w:val="center"/>
            </w:pPr>
            <w:r w:rsidRPr="007408D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8D2E2E">
            <w:pPr>
              <w:jc w:val="center"/>
            </w:pPr>
            <w:r w:rsidRPr="007408D3">
              <w:rPr>
                <w:sz w:val="22"/>
                <w:szCs w:val="22"/>
              </w:rPr>
              <w:t>0,0</w:t>
            </w:r>
          </w:p>
        </w:tc>
      </w:tr>
      <w:tr w:rsidR="00F40E06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BB4D91" w:rsidRDefault="00F40E0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F51044" w:rsidRDefault="00F40E06" w:rsidP="00726BA8">
            <w:r w:rsidRPr="00F51044">
              <w:t xml:space="preserve">Контрольное событие муниципальной программы </w:t>
            </w:r>
            <w:r>
              <w:t>2.3</w:t>
            </w:r>
            <w:r w:rsidRPr="00F51044">
              <w:t xml:space="preserve">. </w:t>
            </w:r>
          </w:p>
          <w:p w:rsidR="00F40E06" w:rsidRPr="00F51044" w:rsidRDefault="00F40E06" w:rsidP="00726BA8">
            <w:r w:rsidRPr="00F51044">
              <w:t>Заключение муниципальных контрактов</w:t>
            </w:r>
          </w:p>
          <w:p w:rsidR="00F40E06" w:rsidRPr="00F51044" w:rsidRDefault="00F40E06" w:rsidP="00726B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>
            <w:r w:rsidRPr="00FC0A0A">
              <w:t>Специалист первой категории по вопросам земельным и имущественным отношениям  Федоренко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8C6EB1" w:rsidRDefault="00F40E06" w:rsidP="008C6EB1">
            <w:pPr>
              <w:pStyle w:val="bodytext"/>
              <w:ind w:left="97"/>
              <w:jc w:val="center"/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F40E06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BB4D91" w:rsidRDefault="00F40E0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CE49BF" w:rsidRDefault="00F40E06" w:rsidP="00726BA8">
            <w:pPr>
              <w:rPr>
                <w:bCs/>
              </w:rPr>
            </w:pPr>
            <w:r w:rsidRPr="00CE49BF">
              <w:t>Подпрограмма «Обеспечение безопасности на воде»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>
            <w:r w:rsidRPr="00FC0A0A">
              <w:t>Специалист первой категории по вопросам земельным и имущественным отношениям  Федоренко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F71E1A" w:rsidRDefault="00F40E06" w:rsidP="00126871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8C6EB1" w:rsidRDefault="00F40E06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8C6EB1" w:rsidRDefault="00F40E0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4F42CC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4F42CC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4F42CC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4F42CC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0E06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BB4D91" w:rsidRDefault="00F40E0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CE49BF" w:rsidRDefault="00F40E06" w:rsidP="00726BA8">
            <w:pPr>
              <w:rPr>
                <w:bCs/>
              </w:rPr>
            </w:pPr>
            <w:r w:rsidRPr="00CE49BF">
              <w:rPr>
                <w:bCs/>
              </w:rPr>
              <w:t>Основное мероприятие 3.1</w:t>
            </w:r>
          </w:p>
          <w:p w:rsidR="00F40E06" w:rsidRPr="00CE49BF" w:rsidRDefault="00F40E06" w:rsidP="00726BA8">
            <w:pPr>
              <w:rPr>
                <w:bCs/>
              </w:rPr>
            </w:pPr>
            <w:r w:rsidRPr="00CE49BF"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>
            <w:r w:rsidRPr="00FC0A0A">
              <w:t>Специалист первой категории по вопросам земельным и имущественным отношениям  Федоренко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B13928" w:rsidRDefault="00F40E06" w:rsidP="00726BA8">
            <w:pPr>
              <w:ind w:firstLine="3"/>
            </w:pPr>
            <w: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4F42CC" w:rsidRDefault="00F40E0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4F42CC" w:rsidRDefault="00F40E0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4F42CC" w:rsidRDefault="00F40E0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4F42CC" w:rsidRDefault="00F40E06" w:rsidP="008C6E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0E06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BB4D91" w:rsidRDefault="00F40E0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CE49BF" w:rsidRDefault="00F40E06" w:rsidP="00726BA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E49BF">
              <w:rPr>
                <w:rFonts w:ascii="Times New Roman" w:hAnsi="Times New Roman" w:cs="Times New Roman"/>
                <w:kern w:val="2"/>
              </w:rPr>
              <w:t>Контрольное событие мероприятия</w:t>
            </w:r>
          </w:p>
          <w:p w:rsidR="00F40E06" w:rsidRPr="00CE49BF" w:rsidRDefault="00F40E06" w:rsidP="00F40E06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E49BF">
              <w:rPr>
                <w:rFonts w:ascii="Times New Roman" w:hAnsi="Times New Roman" w:cs="Times New Roman"/>
                <w:kern w:val="2"/>
              </w:rPr>
              <w:t xml:space="preserve">Принятие постановления Администрации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E49BF">
              <w:rPr>
                <w:rFonts w:ascii="Times New Roman" w:hAnsi="Times New Roman" w:cs="Times New Roman"/>
                <w:kern w:val="2"/>
              </w:rPr>
              <w:t xml:space="preserve"> сельского поселения «Об утверждении Правил охраны жизни людей  на водных объектах в </w:t>
            </w:r>
            <w:r>
              <w:rPr>
                <w:rFonts w:ascii="Times New Roman" w:hAnsi="Times New Roman" w:cs="Times New Roman"/>
                <w:kern w:val="2"/>
              </w:rPr>
              <w:t xml:space="preserve">Веселовском </w:t>
            </w:r>
            <w:r w:rsidRPr="00CE49BF">
              <w:rPr>
                <w:rFonts w:ascii="Times New Roman" w:hAnsi="Times New Roman" w:cs="Times New Roman"/>
                <w:kern w:val="2"/>
              </w:rPr>
              <w:t>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CE49BF" w:rsidRDefault="00F40E06" w:rsidP="00726BA8">
            <w:pPr>
              <w:rPr>
                <w:kern w:val="2"/>
              </w:rPr>
            </w:pPr>
            <w:r w:rsidRPr="00ED754E">
              <w:t>Специалист первой категории по вопросам земельным и имущественным отношениям  Федоренко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B13928" w:rsidRDefault="00F40E06" w:rsidP="00726BA8">
            <w:pPr>
              <w:widowControl w:val="0"/>
              <w:autoSpaceDE w:val="0"/>
              <w:autoSpaceDN w:val="0"/>
              <w:adjustRightInd w:val="0"/>
              <w:ind w:hanging="3"/>
              <w:jc w:val="both"/>
            </w:pPr>
            <w: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0B0740" w:rsidRDefault="00F40E06" w:rsidP="00726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F40E06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BB4D91" w:rsidRDefault="00F40E0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CE49BF" w:rsidRDefault="00F40E06" w:rsidP="00726BA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E49BF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CE49BF" w:rsidRDefault="00F40E06" w:rsidP="00726BA8">
            <w:r w:rsidRPr="00ED754E">
              <w:t>Специалист первой категории по вопросам земельным и имущественным отношениям  Федоренко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7B548D">
            <w:pPr>
              <w:jc w:val="center"/>
            </w:pPr>
            <w:r w:rsidRPr="002261C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7B548D">
            <w:pPr>
              <w:jc w:val="center"/>
            </w:pPr>
            <w:r w:rsidRPr="002261C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F40E06" w:rsidP="007B548D">
            <w:pPr>
              <w:jc w:val="center"/>
            </w:pPr>
            <w:r w:rsidRPr="002261C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4F42CC" w:rsidRDefault="00E67C8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4F42CC" w:rsidRDefault="00E67C8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Default="00E67C8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4F42CC" w:rsidRDefault="00E67C8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06" w:rsidRPr="004F42CC" w:rsidRDefault="00E67C8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0949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CE49BF" w:rsidRPr="00CE49BF">
        <w:rPr>
          <w:bCs/>
          <w:sz w:val="28"/>
          <w:szCs w:val="28"/>
        </w:rPr>
        <w:t>Защита населения и территории от чрезвычайных ситуаций,</w:t>
      </w:r>
      <w:r w:rsidR="00CE49BF">
        <w:rPr>
          <w:bCs/>
          <w:sz w:val="28"/>
          <w:szCs w:val="28"/>
        </w:rPr>
        <w:t xml:space="preserve"> </w:t>
      </w:r>
      <w:r w:rsidR="00CE49BF" w:rsidRPr="00CE49BF">
        <w:rPr>
          <w:bCs/>
          <w:sz w:val="28"/>
          <w:szCs w:val="28"/>
        </w:rPr>
        <w:t>обеспечение пожарной безопасности и безопасности людей на водных объектах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по итогам </w:t>
      </w:r>
      <w:r w:rsidR="0033372F">
        <w:rPr>
          <w:sz w:val="28"/>
          <w:szCs w:val="28"/>
        </w:rPr>
        <w:t>9-ти месяцев</w:t>
      </w:r>
      <w:r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09490A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CE49BF" w:rsidRPr="00CE49BF">
        <w:rPr>
          <w:bCs/>
          <w:sz w:val="28"/>
          <w:szCs w:val="28"/>
        </w:rPr>
        <w:t>Защита населения и территории от чрезвычайных ситуаций,</w:t>
      </w:r>
      <w:r w:rsidR="00CE49BF">
        <w:rPr>
          <w:bCs/>
          <w:sz w:val="28"/>
          <w:szCs w:val="28"/>
        </w:rPr>
        <w:t xml:space="preserve"> </w:t>
      </w:r>
      <w:r w:rsidR="00CE49BF" w:rsidRPr="00CE49BF">
        <w:rPr>
          <w:bCs/>
          <w:sz w:val="28"/>
          <w:szCs w:val="28"/>
        </w:rPr>
        <w:t>обеспечение пожарной безопасности и безопасности людей на водных объектах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09490A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11.10.2013 № </w:t>
      </w:r>
      <w:r w:rsidR="0033372F">
        <w:rPr>
          <w:sz w:val="28"/>
          <w:szCs w:val="28"/>
        </w:rPr>
        <w:t>131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33372F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33372F">
        <w:rPr>
          <w:sz w:val="28"/>
          <w:szCs w:val="28"/>
        </w:rPr>
        <w:t>40,5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33372F">
        <w:rPr>
          <w:sz w:val="28"/>
          <w:szCs w:val="28"/>
        </w:rPr>
        <w:t>40,5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BC58CB">
        <w:rPr>
          <w:rFonts w:ascii="Times New Roman" w:hAnsi="Times New Roman"/>
          <w:sz w:val="28"/>
          <w:szCs w:val="28"/>
        </w:rPr>
        <w:t>10</w:t>
      </w:r>
      <w:r w:rsidRPr="001040A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BC58CB">
        <w:rPr>
          <w:rFonts w:ascii="Times New Roman" w:hAnsi="Times New Roman"/>
          <w:sz w:val="28"/>
          <w:szCs w:val="28"/>
        </w:rPr>
        <w:t>средства не освоены.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>подпрограмма 1 – «</w:t>
      </w:r>
      <w:r w:rsidR="008C6EB1" w:rsidRPr="008C6EB1">
        <w:rPr>
          <w:sz w:val="28"/>
          <w:szCs w:val="28"/>
        </w:rPr>
        <w:t>Пожарная безопасность</w:t>
      </w:r>
      <w:r w:rsidR="00003666" w:rsidRPr="008C6EB1">
        <w:rPr>
          <w:sz w:val="28"/>
          <w:szCs w:val="28"/>
        </w:rPr>
        <w:t>»;</w:t>
      </w:r>
    </w:p>
    <w:p w:rsidR="008C6EB1" w:rsidRPr="008C6EB1" w:rsidRDefault="00003666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>подпрограмма 2 – «</w:t>
      </w:r>
      <w:r w:rsidR="008C6EB1" w:rsidRPr="008C6EB1">
        <w:rPr>
          <w:sz w:val="28"/>
          <w:szCs w:val="28"/>
        </w:rPr>
        <w:t>Защита от чрезвычайных ситуаций</w:t>
      </w:r>
      <w:r w:rsidRPr="008C6EB1">
        <w:rPr>
          <w:sz w:val="28"/>
          <w:szCs w:val="28"/>
        </w:rPr>
        <w:t>»</w:t>
      </w:r>
      <w:r w:rsidR="008C6EB1" w:rsidRPr="008C6EB1">
        <w:rPr>
          <w:sz w:val="28"/>
          <w:szCs w:val="28"/>
        </w:rPr>
        <w:t>;</w:t>
      </w:r>
    </w:p>
    <w:p w:rsidR="00003666" w:rsidRPr="008C6EB1" w:rsidRDefault="008C6EB1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>подпрограмма  3  – «Обеспечение безопасности на воде»</w:t>
      </w:r>
      <w:r w:rsidR="00003666" w:rsidRPr="008C6EB1">
        <w:rPr>
          <w:sz w:val="28"/>
          <w:szCs w:val="28"/>
        </w:rPr>
        <w:t>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 w:rsidR="0009490A"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0</w:t>
      </w:r>
      <w:r w:rsidR="00BC58CB">
        <w:rPr>
          <w:sz w:val="28"/>
          <w:szCs w:val="28"/>
        </w:rPr>
        <w:t>3</w:t>
      </w:r>
      <w:r w:rsidRPr="008C6EB1">
        <w:rPr>
          <w:sz w:val="28"/>
          <w:szCs w:val="28"/>
        </w:rPr>
        <w:t xml:space="preserve">.09.2013 № </w:t>
      </w:r>
      <w:r w:rsidR="00BC58CB">
        <w:rPr>
          <w:sz w:val="28"/>
          <w:szCs w:val="28"/>
        </w:rPr>
        <w:t>106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0</w:t>
      </w:r>
      <w:r w:rsidR="00BC58CB">
        <w:rPr>
          <w:sz w:val="28"/>
          <w:szCs w:val="28"/>
        </w:rPr>
        <w:t>3</w:t>
      </w:r>
      <w:r w:rsidRPr="00003666">
        <w:rPr>
          <w:sz w:val="28"/>
          <w:szCs w:val="28"/>
        </w:rPr>
        <w:t>.09.2013 г №</w:t>
      </w:r>
      <w:r w:rsidR="00BC58CB">
        <w:rPr>
          <w:sz w:val="28"/>
          <w:szCs w:val="28"/>
        </w:rPr>
        <w:t>107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09490A"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 w:rsidR="00CE49BF" w:rsidRPr="00CE49BF">
        <w:rPr>
          <w:bCs/>
          <w:sz w:val="28"/>
          <w:szCs w:val="28"/>
        </w:rPr>
        <w:t>Защита населения и территории от чрезвычайных ситуаций,</w:t>
      </w:r>
      <w:r w:rsidR="00CE49BF">
        <w:rPr>
          <w:bCs/>
          <w:sz w:val="28"/>
          <w:szCs w:val="28"/>
        </w:rPr>
        <w:t xml:space="preserve"> </w:t>
      </w:r>
      <w:r w:rsidR="00CE49BF" w:rsidRPr="00CE49BF">
        <w:rPr>
          <w:bCs/>
          <w:sz w:val="28"/>
          <w:szCs w:val="28"/>
        </w:rPr>
        <w:t>обеспечение пожарной безопасности и безопасности людей на водных объектах</w:t>
      </w:r>
      <w:r w:rsidRPr="001040AD">
        <w:rPr>
          <w:sz w:val="28"/>
          <w:szCs w:val="28"/>
        </w:rPr>
        <w:t>» на 2018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0949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CE49BF" w:rsidRPr="00CE49BF">
        <w:rPr>
          <w:bCs/>
          <w:sz w:val="28"/>
          <w:szCs w:val="28"/>
        </w:rPr>
        <w:t>Защита населения и территории от чрезвычайных ситуаций,</w:t>
      </w:r>
      <w:r w:rsidR="00CE49BF">
        <w:rPr>
          <w:bCs/>
          <w:sz w:val="28"/>
          <w:szCs w:val="28"/>
        </w:rPr>
        <w:t xml:space="preserve"> </w:t>
      </w:r>
      <w:r w:rsidR="00CE49BF" w:rsidRPr="00CE49BF">
        <w:rPr>
          <w:bCs/>
          <w:sz w:val="28"/>
          <w:szCs w:val="28"/>
        </w:rPr>
        <w:t>обеспечение пожарной безопасности и безопасности людей на водных объектах</w:t>
      </w:r>
      <w:r w:rsidRPr="00D15407">
        <w:rPr>
          <w:sz w:val="28"/>
          <w:szCs w:val="28"/>
        </w:rPr>
        <w:t>» на 201</w:t>
      </w:r>
      <w:r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>
        <w:rPr>
          <w:sz w:val="28"/>
          <w:szCs w:val="28"/>
        </w:rPr>
        <w:t>постановл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0949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BC58CB">
        <w:rPr>
          <w:sz w:val="28"/>
          <w:szCs w:val="28"/>
        </w:rPr>
        <w:t>9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15407">
        <w:rPr>
          <w:sz w:val="28"/>
          <w:szCs w:val="28"/>
        </w:rPr>
        <w:t>.2017 № 1</w:t>
      </w:r>
      <w:r w:rsidR="002374D0">
        <w:rPr>
          <w:sz w:val="28"/>
          <w:szCs w:val="28"/>
        </w:rPr>
        <w:t>6</w:t>
      </w:r>
      <w:r w:rsidR="00BC58CB">
        <w:rPr>
          <w:sz w:val="28"/>
          <w:szCs w:val="28"/>
        </w:rPr>
        <w:t>9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На реализацию подпрограммы 1 в 2018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BC58CB">
        <w:rPr>
          <w:rFonts w:ascii="Times New Roman" w:hAnsi="Times New Roman" w:cs="Times New Roman"/>
          <w:sz w:val="28"/>
          <w:szCs w:val="28"/>
        </w:rPr>
        <w:t>40,5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8C6EB1">
        <w:rPr>
          <w:rFonts w:ascii="Times New Roman" w:hAnsi="Times New Roman" w:cs="Times New Roman"/>
          <w:sz w:val="28"/>
          <w:szCs w:val="28"/>
        </w:rPr>
        <w:t>0,</w:t>
      </w:r>
      <w:r w:rsidR="00BC58CB">
        <w:rPr>
          <w:rFonts w:ascii="Times New Roman" w:hAnsi="Times New Roman" w:cs="Times New Roman"/>
          <w:sz w:val="28"/>
          <w:szCs w:val="28"/>
        </w:rPr>
        <w:t>0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B49B2">
        <w:rPr>
          <w:rFonts w:ascii="Times New Roman" w:hAnsi="Times New Roman" w:cs="Times New Roman"/>
          <w:sz w:val="28"/>
          <w:szCs w:val="28"/>
        </w:rPr>
        <w:t xml:space="preserve">0 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A06443" w:rsidRPr="00A06443" w:rsidRDefault="00A06443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8B49B2">
        <w:rPr>
          <w:rFonts w:ascii="Times New Roman" w:hAnsi="Times New Roman" w:cs="Times New Roman"/>
          <w:sz w:val="28"/>
          <w:szCs w:val="28"/>
        </w:rPr>
        <w:t>40,5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A06443" w:rsidRPr="00A06443" w:rsidRDefault="008B49B2" w:rsidP="00A06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40,5</w:t>
      </w:r>
      <w:r w:rsidR="00A06443" w:rsidRPr="00A06443">
        <w:rPr>
          <w:sz w:val="28"/>
          <w:szCs w:val="28"/>
        </w:rPr>
        <w:t xml:space="preserve"> тыс. рублей – планируется</w:t>
      </w:r>
      <w:r w:rsidR="00A06443">
        <w:rPr>
          <w:sz w:val="28"/>
          <w:szCs w:val="28"/>
        </w:rPr>
        <w:t xml:space="preserve"> </w:t>
      </w:r>
      <w:r w:rsidR="008C6EB1">
        <w:rPr>
          <w:sz w:val="28"/>
          <w:szCs w:val="28"/>
        </w:rPr>
        <w:t>заключить</w:t>
      </w:r>
      <w:r w:rsidR="00A06443">
        <w:rPr>
          <w:sz w:val="28"/>
          <w:szCs w:val="28"/>
        </w:rPr>
        <w:t xml:space="preserve"> контракт</w:t>
      </w:r>
      <w:r w:rsidR="008C6EB1">
        <w:rPr>
          <w:sz w:val="28"/>
          <w:szCs w:val="28"/>
        </w:rPr>
        <w:t>ы</w:t>
      </w:r>
      <w:r w:rsidR="00A06443" w:rsidRPr="00A06443">
        <w:rPr>
          <w:sz w:val="28"/>
          <w:szCs w:val="28"/>
        </w:rPr>
        <w:t xml:space="preserve"> в </w:t>
      </w:r>
      <w:r w:rsidR="008C6EB1">
        <w:rPr>
          <w:sz w:val="28"/>
          <w:szCs w:val="28"/>
        </w:rPr>
        <w:t xml:space="preserve">октябре - </w:t>
      </w:r>
      <w:r>
        <w:rPr>
          <w:sz w:val="28"/>
          <w:szCs w:val="28"/>
        </w:rPr>
        <w:t>декабрь</w:t>
      </w:r>
      <w:r w:rsidR="00A06443" w:rsidRPr="00A06443">
        <w:rPr>
          <w:sz w:val="28"/>
          <w:szCs w:val="28"/>
        </w:rPr>
        <w:t xml:space="preserve"> 2018 года. </w:t>
      </w:r>
    </w:p>
    <w:p w:rsidR="00060207" w:rsidRDefault="00A34012" w:rsidP="008B49B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="008B49B2">
        <w:rPr>
          <w:sz w:val="28"/>
          <w:szCs w:val="28"/>
        </w:rPr>
        <w:t xml:space="preserve">9 месяцев </w:t>
      </w:r>
      <w:r w:rsidRPr="00A34012">
        <w:rPr>
          <w:sz w:val="28"/>
          <w:szCs w:val="28"/>
        </w:rPr>
        <w:t xml:space="preserve"> 2018 года </w:t>
      </w:r>
      <w:r w:rsidR="008B49B2">
        <w:rPr>
          <w:sz w:val="28"/>
          <w:szCs w:val="28"/>
        </w:rPr>
        <w:t>средства не освоены.</w:t>
      </w:r>
    </w:p>
    <w:p w:rsidR="008B49B2" w:rsidRPr="00060207" w:rsidRDefault="008C6EB1" w:rsidP="008B49B2">
      <w:pPr>
        <w:pStyle w:val="ConsPlusCell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6443">
        <w:rPr>
          <w:rFonts w:ascii="Times New Roman" w:hAnsi="Times New Roman" w:cs="Times New Roman"/>
          <w:sz w:val="28"/>
          <w:szCs w:val="28"/>
        </w:rPr>
        <w:t xml:space="preserve"> в 2018 году местным бюджетом </w:t>
      </w:r>
      <w:r w:rsidR="008B49B2">
        <w:rPr>
          <w:rFonts w:ascii="Times New Roman" w:hAnsi="Times New Roman" w:cs="Times New Roman"/>
          <w:sz w:val="28"/>
          <w:szCs w:val="28"/>
        </w:rPr>
        <w:t xml:space="preserve">финансирование не </w:t>
      </w:r>
      <w:r w:rsidR="008B49B2" w:rsidRPr="00A06443">
        <w:rPr>
          <w:rFonts w:ascii="Times New Roman" w:hAnsi="Times New Roman" w:cs="Times New Roman"/>
          <w:sz w:val="28"/>
          <w:szCs w:val="28"/>
        </w:rPr>
        <w:t>предусмотрено</w:t>
      </w:r>
      <w:r w:rsidR="008B49B2">
        <w:rPr>
          <w:rFonts w:ascii="Times New Roman" w:hAnsi="Times New Roman" w:cs="Times New Roman"/>
          <w:sz w:val="28"/>
          <w:szCs w:val="28"/>
        </w:rPr>
        <w:t>.</w:t>
      </w:r>
      <w:r w:rsidR="008B49B2" w:rsidRPr="00060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207" w:rsidRPr="00060207" w:rsidRDefault="00060207" w:rsidP="008B49B2">
      <w:pPr>
        <w:pStyle w:val="ConsPlusCell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8C6EB1">
        <w:rPr>
          <w:rFonts w:ascii="Times New Roman" w:hAnsi="Times New Roman" w:cs="Times New Roman"/>
          <w:sz w:val="28"/>
          <w:szCs w:val="28"/>
        </w:rPr>
        <w:t>3</w:t>
      </w:r>
      <w:r w:rsidRPr="00A06443">
        <w:rPr>
          <w:rFonts w:ascii="Times New Roman" w:hAnsi="Times New Roman" w:cs="Times New Roman"/>
          <w:sz w:val="28"/>
          <w:szCs w:val="28"/>
        </w:rPr>
        <w:t xml:space="preserve"> на 2018 год местным бюджетом  </w:t>
      </w:r>
      <w:r w:rsidR="00A06443">
        <w:rPr>
          <w:rFonts w:ascii="Times New Roman" w:hAnsi="Times New Roman" w:cs="Times New Roman"/>
          <w:sz w:val="28"/>
          <w:szCs w:val="28"/>
        </w:rPr>
        <w:t xml:space="preserve">финансирование не </w:t>
      </w:r>
      <w:r w:rsidRPr="00A06443">
        <w:rPr>
          <w:rFonts w:ascii="Times New Roman" w:hAnsi="Times New Roman" w:cs="Times New Roman"/>
          <w:sz w:val="28"/>
          <w:szCs w:val="28"/>
        </w:rPr>
        <w:t>предусмотрено</w:t>
      </w:r>
      <w:r w:rsidR="00A06443">
        <w:rPr>
          <w:rFonts w:ascii="Times New Roman" w:hAnsi="Times New Roman" w:cs="Times New Roman"/>
          <w:sz w:val="28"/>
          <w:szCs w:val="28"/>
        </w:rPr>
        <w:t>.</w:t>
      </w:r>
      <w:r w:rsidRPr="0006020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60207" w:rsidRPr="00060207" w:rsidSect="00A06443">
      <w:pgSz w:w="11907" w:h="16840"/>
      <w:pgMar w:top="567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2E2E" w:rsidRDefault="008D2E2E">
      <w:r>
        <w:separator/>
      </w:r>
    </w:p>
  </w:endnote>
  <w:endnote w:type="continuationSeparator" w:id="0">
    <w:p w:rsidR="008D2E2E" w:rsidRDefault="008D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2E2E" w:rsidRDefault="008D2E2E">
      <w:r>
        <w:separator/>
      </w:r>
    </w:p>
  </w:footnote>
  <w:footnote w:type="continuationSeparator" w:id="0">
    <w:p w:rsidR="008D2E2E" w:rsidRDefault="008D2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490A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0745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6DA0"/>
    <w:rsid w:val="002E79FE"/>
    <w:rsid w:val="002F1E66"/>
    <w:rsid w:val="002F2540"/>
    <w:rsid w:val="002F3F19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372F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A6490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E463C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B2"/>
    <w:rsid w:val="008B49DC"/>
    <w:rsid w:val="008B5215"/>
    <w:rsid w:val="008C3572"/>
    <w:rsid w:val="008C5CDF"/>
    <w:rsid w:val="008C66E6"/>
    <w:rsid w:val="008C670B"/>
    <w:rsid w:val="008C6EB1"/>
    <w:rsid w:val="008C7FC0"/>
    <w:rsid w:val="008D2E2E"/>
    <w:rsid w:val="008D3576"/>
    <w:rsid w:val="008D5754"/>
    <w:rsid w:val="008D5E06"/>
    <w:rsid w:val="008D63E7"/>
    <w:rsid w:val="008D730F"/>
    <w:rsid w:val="008D742E"/>
    <w:rsid w:val="008D7659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0843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803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8CB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87F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40A1"/>
    <w:rsid w:val="00DC58DF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67C85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06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21AEE7-FF0F-4ABB-BF3D-DC28A734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08CCB-3472-4121-8AF5-7A9A7CFD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8312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2013-01-31T12:25:00Z</cp:lastPrinted>
  <dcterms:created xsi:type="dcterms:W3CDTF">2025-07-30T19:18:00Z</dcterms:created>
  <dcterms:modified xsi:type="dcterms:W3CDTF">2025-07-30T19:18:00Z</dcterms:modified>
</cp:coreProperties>
</file>